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1FB00" w14:textId="77777777" w:rsidR="00210511" w:rsidRPr="00210511" w:rsidRDefault="00117484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210511">
        <w:rPr>
          <w:rFonts w:eastAsia="Times New Roman" w:cs="Courier New"/>
          <w:bCs/>
          <w:color w:val="000000"/>
          <w:spacing w:val="-1"/>
          <w:sz w:val="22"/>
        </w:rPr>
        <w:t>B02.</w:t>
      </w:r>
      <w:r w:rsidRPr="00210511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8678DA" w:rsidRPr="00210511">
        <w:rPr>
          <w:rFonts w:eastAsia="Times New Roman" w:cs="Courier New"/>
          <w:b/>
          <w:color w:val="000000"/>
          <w:spacing w:val="-1"/>
          <w:sz w:val="22"/>
        </w:rPr>
        <w:t>Broken Vessels</w:t>
      </w:r>
    </w:p>
    <w:p w14:paraId="4748867B" w14:textId="13152413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C40B3F6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[</w:t>
      </w:r>
      <w:r w:rsidR="008678DA" w:rsidRPr="00210511">
        <w:rPr>
          <w:rFonts w:eastAsia="Times New Roman" w:cs="Courier New"/>
          <w:color w:val="000000"/>
          <w:spacing w:val="-1"/>
          <w:sz w:val="22"/>
        </w:rPr>
        <w:t>Verse 1</w:t>
      </w:r>
      <w:r w:rsidRPr="00210511">
        <w:rPr>
          <w:rFonts w:eastAsia="Times New Roman" w:cs="Courier New"/>
          <w:color w:val="000000"/>
          <w:spacing w:val="-1"/>
          <w:sz w:val="22"/>
        </w:rPr>
        <w:t>]</w:t>
      </w:r>
    </w:p>
    <w:p w14:paraId="4C07B0D5" w14:textId="2DF99E75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A31B20C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All these pieces</w:t>
      </w:r>
    </w:p>
    <w:p w14:paraId="3ADE4D2F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Broken and scattered</w:t>
      </w:r>
    </w:p>
    <w:p w14:paraId="2E6EB9A6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In mercy gathered</w:t>
      </w:r>
    </w:p>
    <w:p w14:paraId="49914B03" w14:textId="002BB817" w:rsid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Mended and whole</w:t>
      </w:r>
    </w:p>
    <w:p w14:paraId="2842094C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6A8A525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Empty handed</w:t>
      </w:r>
    </w:p>
    <w:p w14:paraId="672C29B8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But not forsaken</w:t>
      </w:r>
    </w:p>
    <w:p w14:paraId="2BFD762E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I've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been set free</w:t>
      </w:r>
    </w:p>
    <w:p w14:paraId="4E1CFC30" w14:textId="244952E2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I've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been set free</w:t>
      </w:r>
    </w:p>
    <w:p w14:paraId="4B278434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F724FB6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[</w:t>
      </w:r>
      <w:r w:rsidR="008678DA" w:rsidRPr="00210511">
        <w:rPr>
          <w:rFonts w:eastAsia="Times New Roman" w:cs="Courier New"/>
          <w:color w:val="000000"/>
          <w:spacing w:val="-1"/>
          <w:sz w:val="22"/>
        </w:rPr>
        <w:t>Pre-chorus</w:t>
      </w:r>
      <w:r w:rsidRPr="00210511">
        <w:rPr>
          <w:rFonts w:eastAsia="Times New Roman" w:cs="Courier New"/>
          <w:color w:val="000000"/>
          <w:spacing w:val="-1"/>
          <w:sz w:val="22"/>
        </w:rPr>
        <w:t>]</w:t>
      </w:r>
    </w:p>
    <w:p w14:paraId="2B72FD96" w14:textId="3944CCD1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F6E8F44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Amazing grace</w:t>
      </w:r>
    </w:p>
    <w:p w14:paraId="478F4685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How sweet the sound</w:t>
      </w:r>
    </w:p>
    <w:p w14:paraId="03A3B089" w14:textId="144B66C7" w:rsid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That saved a wretch like me</w:t>
      </w:r>
    </w:p>
    <w:p w14:paraId="2BB2A9E0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8ECE6BB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I once was lost</w:t>
      </w:r>
    </w:p>
    <w:p w14:paraId="6D8FC3B8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But now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I am found</w:t>
      </w:r>
    </w:p>
    <w:p w14:paraId="76796596" w14:textId="635C78B6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Was blind but now I see</w:t>
      </w:r>
    </w:p>
    <w:p w14:paraId="627A3C33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DEE722C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[</w:t>
      </w:r>
      <w:r w:rsidR="008678DA" w:rsidRPr="00210511">
        <w:rPr>
          <w:rFonts w:eastAsia="Times New Roman" w:cs="Courier New"/>
          <w:color w:val="000000"/>
          <w:spacing w:val="-1"/>
          <w:sz w:val="22"/>
        </w:rPr>
        <w:t>Chorus</w:t>
      </w:r>
      <w:r w:rsidRPr="00210511">
        <w:rPr>
          <w:rFonts w:eastAsia="Times New Roman" w:cs="Courier New"/>
          <w:color w:val="000000"/>
          <w:spacing w:val="-1"/>
          <w:sz w:val="22"/>
        </w:rPr>
        <w:t>]</w:t>
      </w:r>
    </w:p>
    <w:p w14:paraId="3C610DE4" w14:textId="7F68AE2A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075CE26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Oh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I can see You now</w:t>
      </w:r>
    </w:p>
    <w:p w14:paraId="55B78F8A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Oh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I can see the love in Your eyes</w:t>
      </w:r>
    </w:p>
    <w:p w14:paraId="74F6BECA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Laying Yourself down</w:t>
      </w:r>
    </w:p>
    <w:p w14:paraId="1805713E" w14:textId="61C66CDE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Raising up the broken to life</w:t>
      </w:r>
    </w:p>
    <w:p w14:paraId="4288C69F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94C74B8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[</w:t>
      </w:r>
      <w:r w:rsidR="008678DA" w:rsidRPr="00210511">
        <w:rPr>
          <w:rFonts w:eastAsia="Times New Roman" w:cs="Courier New"/>
          <w:color w:val="000000"/>
          <w:spacing w:val="-1"/>
          <w:sz w:val="22"/>
        </w:rPr>
        <w:t>Verse 2</w:t>
      </w:r>
      <w:r w:rsidRPr="00210511">
        <w:rPr>
          <w:rFonts w:eastAsia="Times New Roman" w:cs="Courier New"/>
          <w:color w:val="000000"/>
          <w:spacing w:val="-1"/>
          <w:sz w:val="22"/>
        </w:rPr>
        <w:t>]</w:t>
      </w:r>
    </w:p>
    <w:p w14:paraId="663DAB66" w14:textId="5AB55360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A60A96A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You take our failure</w:t>
      </w:r>
    </w:p>
    <w:p w14:paraId="49826FED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You take our weakness</w:t>
      </w:r>
    </w:p>
    <w:p w14:paraId="0125B3BF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 xml:space="preserve">You set </w:t>
      </w: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Your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treasure</w:t>
      </w:r>
    </w:p>
    <w:p w14:paraId="65061A7B" w14:textId="086B7245" w:rsid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In jars of clay</w:t>
      </w:r>
      <w:bookmarkStart w:id="0" w:name="_GoBack"/>
      <w:bookmarkEnd w:id="0"/>
    </w:p>
    <w:p w14:paraId="1D0B71C6" w14:textId="77777777" w:rsidR="00210511" w:rsidRPr="00210511" w:rsidRDefault="00210511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68A4173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So take this heart, Lord</w:t>
      </w:r>
    </w:p>
    <w:p w14:paraId="73468033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proofErr w:type="gramStart"/>
      <w:r w:rsidRPr="00210511">
        <w:rPr>
          <w:rFonts w:eastAsia="Times New Roman" w:cs="Courier New"/>
          <w:color w:val="000000"/>
          <w:spacing w:val="-1"/>
          <w:sz w:val="22"/>
        </w:rPr>
        <w:t>I'll</w:t>
      </w:r>
      <w:proofErr w:type="gramEnd"/>
      <w:r w:rsidRPr="00210511">
        <w:rPr>
          <w:rFonts w:eastAsia="Times New Roman" w:cs="Courier New"/>
          <w:color w:val="000000"/>
          <w:spacing w:val="-1"/>
          <w:sz w:val="22"/>
        </w:rPr>
        <w:t xml:space="preserve"> be Your vessel</w:t>
      </w:r>
    </w:p>
    <w:p w14:paraId="111A28D7" w14:textId="77777777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The world to see</w:t>
      </w:r>
    </w:p>
    <w:p w14:paraId="08147237" w14:textId="72B12660" w:rsidR="00210511" w:rsidRPr="00210511" w:rsidRDefault="008678DA" w:rsidP="008678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210511">
        <w:rPr>
          <w:rFonts w:eastAsia="Times New Roman" w:cs="Courier New"/>
          <w:color w:val="000000"/>
          <w:spacing w:val="-1"/>
          <w:sz w:val="22"/>
        </w:rPr>
        <w:t>Your life in me</w:t>
      </w:r>
    </w:p>
    <w:p w14:paraId="5DBD6961" w14:textId="2D15BAC1" w:rsidR="008678DA" w:rsidRPr="00210511" w:rsidRDefault="008678DA" w:rsidP="00E612C7">
      <w:pPr>
        <w:rPr>
          <w:rFonts w:cs="Courier New"/>
          <w:sz w:val="22"/>
        </w:rPr>
      </w:pPr>
    </w:p>
    <w:sectPr w:rsidR="008678DA" w:rsidRPr="00210511" w:rsidSect="0021051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DA"/>
    <w:rsid w:val="00117484"/>
    <w:rsid w:val="00184768"/>
    <w:rsid w:val="00210511"/>
    <w:rsid w:val="002815CA"/>
    <w:rsid w:val="00360388"/>
    <w:rsid w:val="00533EC9"/>
    <w:rsid w:val="007B61E0"/>
    <w:rsid w:val="008678DA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063E"/>
  <w15:chartTrackingRefBased/>
  <w15:docId w15:val="{18191758-398E-42EB-96B1-7860A095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7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78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ECA0-07AC-4F4D-AD2F-AB9F3ABD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2017-08-06T12:16:00Z</dcterms:created>
  <dcterms:modified xsi:type="dcterms:W3CDTF">2021-08-12T02:13:00Z</dcterms:modified>
</cp:coreProperties>
</file>